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09" w:rsidRDefault="00EF0D09" w:rsidP="00EF0D09">
      <w:pPr>
        <w:pBdr>
          <w:bottom w:val="single" w:sz="6" w:space="1" w:color="auto"/>
        </w:pBdr>
        <w:rPr>
          <w:b/>
        </w:rPr>
      </w:pPr>
    </w:p>
    <w:p w:rsidR="00EF0D09" w:rsidRDefault="00EF0D09" w:rsidP="00EF0D09">
      <w:pPr>
        <w:pBdr>
          <w:bottom w:val="single" w:sz="6" w:space="1" w:color="auto"/>
        </w:pBdr>
        <w:rPr>
          <w:b/>
        </w:rPr>
      </w:pPr>
      <w:r>
        <w:rPr>
          <w:b/>
        </w:rPr>
        <w:t>CZY JESTEŚ ZA SPRZEDAŻĄ WILLI HENRYKA GROHMANA I LIKWIDACJĄ MUZEUM KSIĄŻKI ARTYSTYCZNEJ</w:t>
      </w:r>
    </w:p>
    <w:p w:rsidR="00EF0D09" w:rsidRDefault="00EF0D09" w:rsidP="00EF0D09">
      <w:pPr>
        <w:rPr>
          <w:b/>
          <w:sz w:val="24"/>
          <w:szCs w:val="24"/>
        </w:rPr>
      </w:pPr>
      <w:r w:rsidRPr="006C798F">
        <w:rPr>
          <w:b/>
          <w:sz w:val="24"/>
          <w:szCs w:val="24"/>
        </w:rPr>
        <w:t xml:space="preserve">TAK  </w:t>
      </w:r>
      <w:r>
        <w:rPr>
          <w:b/>
          <w:sz w:val="24"/>
          <w:szCs w:val="24"/>
        </w:rPr>
        <w:t xml:space="preserve">                                                                    </w:t>
      </w:r>
      <w:r w:rsidRPr="006C798F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6C798F">
        <w:rPr>
          <w:b/>
          <w:sz w:val="24"/>
          <w:szCs w:val="24"/>
        </w:rPr>
        <w:t xml:space="preserve"> NIE WIEM</w:t>
      </w:r>
    </w:p>
    <w:p w:rsidR="00EF0D09" w:rsidRDefault="00EF0D09" w:rsidP="00EF0D09">
      <w:pPr>
        <w:rPr>
          <w:b/>
          <w:sz w:val="24"/>
          <w:szCs w:val="24"/>
        </w:rPr>
      </w:pPr>
    </w:p>
    <w:p w:rsidR="00EF0D09" w:rsidRDefault="00EF0D09" w:rsidP="00EF0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KOMENTARZ................................................................................................................................</w:t>
      </w:r>
    </w:p>
    <w:p w:rsidR="00EF0D09" w:rsidRDefault="00EF0D09" w:rsidP="00EF0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F0D09" w:rsidRDefault="00EF0D09" w:rsidP="00EF0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F0D09" w:rsidRDefault="00EF0D09" w:rsidP="00EF0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84068" w:rsidRDefault="00F84068" w:rsidP="00EF0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Podpis czytelny.............................................................................................................................</w:t>
      </w:r>
    </w:p>
    <w:p w:rsidR="00EF0D09" w:rsidRDefault="00EF0D09" w:rsidP="00EF0D09">
      <w:pPr>
        <w:rPr>
          <w:b/>
          <w:sz w:val="24"/>
          <w:szCs w:val="24"/>
        </w:rPr>
      </w:pPr>
    </w:p>
    <w:p w:rsidR="00EF0D09" w:rsidRPr="006C798F" w:rsidRDefault="00EF0D09" w:rsidP="00EF0D0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strona _________________________________________________________________________________</w:t>
      </w:r>
    </w:p>
    <w:p w:rsidR="006C798F" w:rsidRDefault="006C798F" w:rsidP="006C798F">
      <w:pPr>
        <w:jc w:val="center"/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EF0D09" w:rsidRDefault="00EF0D09" w:rsidP="00EF0D09">
      <w:pPr>
        <w:rPr>
          <w:b/>
          <w:sz w:val="28"/>
          <w:szCs w:val="28"/>
        </w:rPr>
      </w:pPr>
    </w:p>
    <w:p w:rsidR="00A8567B" w:rsidRPr="006C798F" w:rsidRDefault="006C798F" w:rsidP="00EF0D09">
      <w:pPr>
        <w:rPr>
          <w:b/>
          <w:sz w:val="28"/>
          <w:szCs w:val="28"/>
        </w:rPr>
      </w:pPr>
      <w:r w:rsidRPr="006C798F">
        <w:rPr>
          <w:b/>
          <w:sz w:val="28"/>
          <w:szCs w:val="28"/>
        </w:rPr>
        <w:t>ZAPRASZAMY DO PUBLICZNEJ WYCENY MUZEUM KSIĄŻKI ARTYSTYCZNEJ W ŁODZI</w:t>
      </w:r>
    </w:p>
    <w:p w:rsidR="006C798F" w:rsidRDefault="006C798F" w:rsidP="006C798F">
      <w:pPr>
        <w:rPr>
          <w:b/>
          <w:sz w:val="20"/>
          <w:szCs w:val="20"/>
        </w:rPr>
      </w:pPr>
    </w:p>
    <w:p w:rsidR="006C798F" w:rsidRDefault="006C798F" w:rsidP="006C798F">
      <w:pPr>
        <w:rPr>
          <w:b/>
          <w:sz w:val="20"/>
          <w:szCs w:val="20"/>
        </w:rPr>
      </w:pPr>
      <w:r w:rsidRPr="006C798F">
        <w:rPr>
          <w:b/>
          <w:sz w:val="20"/>
          <w:szCs w:val="20"/>
        </w:rPr>
        <w:t xml:space="preserve">- ILE WART JEST PUBLICZNY DOSTĘP DO </w:t>
      </w:r>
      <w:r>
        <w:rPr>
          <w:b/>
          <w:sz w:val="20"/>
          <w:szCs w:val="20"/>
        </w:rPr>
        <w:t xml:space="preserve">WILLI HENRYKA GROHMANA  - </w:t>
      </w:r>
      <w:r w:rsidRPr="006C798F">
        <w:rPr>
          <w:b/>
          <w:sz w:val="20"/>
          <w:szCs w:val="20"/>
        </w:rPr>
        <w:t>ZABYTKU REJESTROWEGO?</w:t>
      </w:r>
    </w:p>
    <w:p w:rsidR="006C798F" w:rsidRPr="006C798F" w:rsidRDefault="006C798F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6C798F" w:rsidRDefault="006C798F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- ILE WARTA</w:t>
      </w:r>
      <w:r w:rsidRPr="006C798F">
        <w:rPr>
          <w:b/>
          <w:sz w:val="20"/>
          <w:szCs w:val="20"/>
        </w:rPr>
        <w:t xml:space="preserve"> JEST</w:t>
      </w:r>
      <w:r>
        <w:rPr>
          <w:b/>
          <w:sz w:val="20"/>
          <w:szCs w:val="20"/>
        </w:rPr>
        <w:t xml:space="preserve"> WIEDZA O DZIEDZICTWIE KULTUROWYM  HENRYKA</w:t>
      </w:r>
      <w:r w:rsidRPr="006C798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GROHMANA</w:t>
      </w:r>
      <w:r w:rsidRPr="006C798F">
        <w:rPr>
          <w:b/>
          <w:sz w:val="20"/>
          <w:szCs w:val="20"/>
        </w:rPr>
        <w:t>?</w:t>
      </w:r>
    </w:p>
    <w:p w:rsidR="006C798F" w:rsidRPr="006C798F" w:rsidRDefault="006C798F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6C798F" w:rsidRDefault="006C798F" w:rsidP="006C798F">
      <w:pPr>
        <w:rPr>
          <w:b/>
          <w:sz w:val="20"/>
          <w:szCs w:val="20"/>
        </w:rPr>
      </w:pPr>
      <w:r w:rsidRPr="006C798F">
        <w:rPr>
          <w:b/>
          <w:sz w:val="20"/>
          <w:szCs w:val="20"/>
        </w:rPr>
        <w:t>- ILE WARTE JEST ZGROMADZONE W WILLI DZIEDZICTWO MATERIALNE Z EPOKI GUTENBERGA ?</w:t>
      </w:r>
    </w:p>
    <w:p w:rsidR="006C798F" w:rsidRPr="006C798F" w:rsidRDefault="006C798F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6C798F" w:rsidRDefault="006C798F" w:rsidP="006C798F">
      <w:pPr>
        <w:rPr>
          <w:b/>
          <w:sz w:val="20"/>
          <w:szCs w:val="20"/>
        </w:rPr>
      </w:pPr>
      <w:r w:rsidRPr="006C798F">
        <w:rPr>
          <w:b/>
          <w:sz w:val="20"/>
          <w:szCs w:val="20"/>
        </w:rPr>
        <w:t>- ILE WARTE SĄ UNIKALNE W POLSCE ZBIORY SZTUKI KSIĄŻKI ZDEPONOWANE W WILLI?</w:t>
      </w:r>
    </w:p>
    <w:p w:rsidR="006C798F" w:rsidRPr="006C798F" w:rsidRDefault="006C798F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6C798F" w:rsidRDefault="006C798F" w:rsidP="006C798F">
      <w:pPr>
        <w:rPr>
          <w:b/>
          <w:sz w:val="20"/>
          <w:szCs w:val="20"/>
        </w:rPr>
      </w:pPr>
      <w:r w:rsidRPr="006C798F">
        <w:rPr>
          <w:b/>
          <w:sz w:val="20"/>
          <w:szCs w:val="20"/>
        </w:rPr>
        <w:t>- ILE WARTE JEST MIEJSCE INSPIRACJI I KREACJI ARTYSTÓW, NAUKOWCÓW, STUDENTÓW, ITD?</w:t>
      </w:r>
    </w:p>
    <w:p w:rsidR="006C798F" w:rsidRDefault="006C798F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B20FC8" w:rsidRDefault="00B20FC8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- ILE WARTE JEST CERTYFIKOWANE MIEJSCE  PRZYJAZNE EDUKACJI (NR 1/2012)</w:t>
      </w:r>
    </w:p>
    <w:p w:rsidR="00B20FC8" w:rsidRPr="006C798F" w:rsidRDefault="00B20FC8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6C798F" w:rsidRDefault="006C798F" w:rsidP="006C798F">
      <w:pPr>
        <w:rPr>
          <w:b/>
        </w:rPr>
      </w:pPr>
      <w:r w:rsidRPr="006C798F">
        <w:rPr>
          <w:b/>
          <w:sz w:val="20"/>
          <w:szCs w:val="20"/>
        </w:rPr>
        <w:t>- ILE W</w:t>
      </w:r>
      <w:r w:rsidR="00B20FC8">
        <w:rPr>
          <w:b/>
          <w:sz w:val="20"/>
          <w:szCs w:val="20"/>
        </w:rPr>
        <w:t>ARTE JEST MUZEUM</w:t>
      </w:r>
      <w:r w:rsidRPr="006C798F">
        <w:rPr>
          <w:b/>
          <w:sz w:val="20"/>
          <w:szCs w:val="20"/>
        </w:rPr>
        <w:t>, W KTÓRYM NIE POBIERA SIĘ OPŁAT ZA WEJŚCIE I INNE</w:t>
      </w:r>
      <w:r w:rsidRPr="00517B47">
        <w:rPr>
          <w:b/>
        </w:rPr>
        <w:t xml:space="preserve"> USŁUGI?</w:t>
      </w:r>
    </w:p>
    <w:p w:rsidR="006C798F" w:rsidRDefault="006C798F" w:rsidP="006C798F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</w:t>
      </w:r>
    </w:p>
    <w:p w:rsidR="00EF0D09" w:rsidRDefault="00EF0D09" w:rsidP="006C798F">
      <w:pPr>
        <w:rPr>
          <w:b/>
          <w:sz w:val="20"/>
          <w:szCs w:val="20"/>
        </w:rPr>
      </w:pPr>
      <w:r w:rsidRPr="00B20FC8">
        <w:rPr>
          <w:b/>
          <w:sz w:val="20"/>
          <w:szCs w:val="20"/>
        </w:rPr>
        <w:t xml:space="preserve">- </w:t>
      </w:r>
      <w:r w:rsidR="00B20FC8" w:rsidRPr="00B20FC8">
        <w:rPr>
          <w:b/>
          <w:sz w:val="20"/>
          <w:szCs w:val="20"/>
        </w:rPr>
        <w:t xml:space="preserve">ILE WARTA JEST INSTYTUCJA KULTURY, KTÓREJ DZIAŁALNOŚCI NIE </w:t>
      </w:r>
      <w:r w:rsidR="00B20FC8">
        <w:rPr>
          <w:b/>
          <w:sz w:val="20"/>
          <w:szCs w:val="20"/>
        </w:rPr>
        <w:t>MUSI FINANSOWAĆ</w:t>
      </w:r>
      <w:r w:rsidR="00B20FC8" w:rsidRPr="00B20FC8">
        <w:rPr>
          <w:b/>
          <w:sz w:val="20"/>
          <w:szCs w:val="20"/>
        </w:rPr>
        <w:t xml:space="preserve"> BUDŻET PAŃSTWA?</w:t>
      </w:r>
    </w:p>
    <w:p w:rsidR="00B20FC8" w:rsidRPr="00B20FC8" w:rsidRDefault="00B20FC8" w:rsidP="006C798F">
      <w:pPr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798F" w:rsidRPr="005271C7" w:rsidRDefault="006C798F" w:rsidP="006C798F">
      <w:pPr>
        <w:pBdr>
          <w:bottom w:val="single" w:sz="6" w:space="1" w:color="auto"/>
        </w:pBdr>
        <w:rPr>
          <w:b/>
          <w:sz w:val="20"/>
          <w:szCs w:val="20"/>
        </w:rPr>
      </w:pPr>
      <w:r w:rsidRPr="00517B47">
        <w:rPr>
          <w:b/>
        </w:rPr>
        <w:t xml:space="preserve">- </w:t>
      </w:r>
      <w:r w:rsidRPr="005271C7">
        <w:rPr>
          <w:b/>
          <w:sz w:val="20"/>
          <w:szCs w:val="20"/>
        </w:rPr>
        <w:t>ILE WART JEST DWUDZIESTOLETNI TRUD ZAŁOŻYCIELI MUZEUM  I ICH DOROBEK ŻYCIA?</w:t>
      </w:r>
    </w:p>
    <w:p w:rsidR="006C798F" w:rsidRDefault="006C798F" w:rsidP="006C798F">
      <w:pPr>
        <w:pBdr>
          <w:bottom w:val="single" w:sz="6" w:space="1" w:color="auto"/>
        </w:pBd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</w:t>
      </w:r>
    </w:p>
    <w:p w:rsidR="006709D4" w:rsidRDefault="006709D4" w:rsidP="006C798F">
      <w:pPr>
        <w:pBdr>
          <w:bottom w:val="single" w:sz="6" w:space="1" w:color="auto"/>
        </w:pBdr>
        <w:rPr>
          <w:b/>
        </w:rPr>
      </w:pPr>
    </w:p>
    <w:sectPr w:rsidR="006709D4" w:rsidSect="00D617A6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FC" w:rsidRDefault="00242FFC" w:rsidP="00D617A6">
      <w:pPr>
        <w:spacing w:after="0" w:line="240" w:lineRule="auto"/>
      </w:pPr>
      <w:r>
        <w:separator/>
      </w:r>
    </w:p>
  </w:endnote>
  <w:endnote w:type="continuationSeparator" w:id="0">
    <w:p w:rsidR="00242FFC" w:rsidRDefault="00242FFC" w:rsidP="00D6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A6" w:rsidRDefault="00D617A6" w:rsidP="00D617A6">
    <w:pPr>
      <w:pStyle w:val="Footer"/>
    </w:pPr>
    <w:r>
      <w:t>90-349 Łódź, ul. Tymienieckiego 24, tel/fax: +48 42 674 42 98, +48 502 62 64 66, email: bookart@book.art.pl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FC" w:rsidRDefault="00242FFC" w:rsidP="00D617A6">
      <w:pPr>
        <w:spacing w:after="0" w:line="240" w:lineRule="auto"/>
      </w:pPr>
      <w:r>
        <w:separator/>
      </w:r>
    </w:p>
  </w:footnote>
  <w:footnote w:type="continuationSeparator" w:id="0">
    <w:p w:rsidR="00242FFC" w:rsidRDefault="00242FFC" w:rsidP="00D6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A6" w:rsidRDefault="00090DE4" w:rsidP="00D617A6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63.25pt;height:63.25pt;visibility:visible">
          <v:imagedata r:id="rId1" o:title="muzeum"/>
        </v:shape>
      </w:pict>
    </w:r>
  </w:p>
  <w:p w:rsidR="00D617A6" w:rsidRDefault="00D617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ADE"/>
    <w:multiLevelType w:val="hybridMultilevel"/>
    <w:tmpl w:val="721AD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NotTrackMoves/>
  <w:defaultTabStop w:val="708"/>
  <w:hyphenationZone w:val="425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9D4"/>
    <w:rsid w:val="00090DE4"/>
    <w:rsid w:val="00242FFC"/>
    <w:rsid w:val="002B7334"/>
    <w:rsid w:val="003E41C5"/>
    <w:rsid w:val="00412506"/>
    <w:rsid w:val="0044200D"/>
    <w:rsid w:val="00442D68"/>
    <w:rsid w:val="004A04FD"/>
    <w:rsid w:val="005271C7"/>
    <w:rsid w:val="005D0948"/>
    <w:rsid w:val="006709D4"/>
    <w:rsid w:val="006C798F"/>
    <w:rsid w:val="00944418"/>
    <w:rsid w:val="00972996"/>
    <w:rsid w:val="009D4ABD"/>
    <w:rsid w:val="00A45269"/>
    <w:rsid w:val="00A8567B"/>
    <w:rsid w:val="00B20FC8"/>
    <w:rsid w:val="00C83A86"/>
    <w:rsid w:val="00D617A6"/>
    <w:rsid w:val="00DD6195"/>
    <w:rsid w:val="00E735B9"/>
    <w:rsid w:val="00EF0D09"/>
    <w:rsid w:val="00F51D44"/>
    <w:rsid w:val="00F73294"/>
    <w:rsid w:val="00F8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A6"/>
  </w:style>
  <w:style w:type="paragraph" w:styleId="Footer">
    <w:name w:val="footer"/>
    <w:basedOn w:val="Normal"/>
    <w:link w:val="FooterChar"/>
    <w:uiPriority w:val="99"/>
    <w:semiHidden/>
    <w:unhideWhenUsed/>
    <w:rsid w:val="00D6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LEP\AppData\Roaming\Microsoft\Templates\MUZE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MUZEUM.dotx</Template>
  <TotalTime>35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2014-05-16T09:11:00Z</dcterms:created>
  <dcterms:modified xsi:type="dcterms:W3CDTF">2014-05-29T13:14:00Z</dcterms:modified>
</cp:coreProperties>
</file>